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CF" w:rsidRDefault="00DB51CF" w:rsidP="006F537E">
      <w:pPr>
        <w:jc w:val="both"/>
        <w:rPr>
          <w:rFonts w:ascii="Calibri" w:hAnsi="Calibri" w:cs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7" type="#_x0000_t202" style="position:absolute;left:0;text-align:left;margin-left:297pt;margin-top:-27pt;width:228.7pt;height:24.4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<v:textbox>
              <w:txbxContent>
                <w:p w:rsidR="00DB51CF" w:rsidRPr="006F537E" w:rsidRDefault="00DB51CF">
                  <w:pPr>
                    <w:rPr>
                      <w:b/>
                    </w:rPr>
                  </w:pPr>
                  <w:r>
                    <w:rPr>
                      <w:b/>
                    </w:rPr>
                    <w:t>Obavezno navesti sve tražene podatke</w:t>
                  </w:r>
                </w:p>
              </w:txbxContent>
            </v:textbox>
            <w10:wrap type="square"/>
          </v:shape>
        </w:pict>
      </w:r>
    </w:p>
    <w:p w:rsidR="00DB51CF" w:rsidRPr="004D1771" w:rsidRDefault="00DB51CF" w:rsidP="006F53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OPĆINA JASENOVAC                                                                                                      </w:t>
      </w:r>
    </w:p>
    <w:p w:rsidR="00DB51CF" w:rsidRPr="004D1771" w:rsidRDefault="00DB51CF" w:rsidP="00E427E7">
      <w:pPr>
        <w:ind w:left="6372"/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Povjerenstvo za provedbu postupka    dodjele stipendija</w:t>
      </w:r>
    </w:p>
    <w:p w:rsidR="00DB51CF" w:rsidRPr="004D1771" w:rsidRDefault="00DB51CF" w:rsidP="001A27DC">
      <w:pPr>
        <w:jc w:val="center"/>
        <w:rPr>
          <w:rFonts w:ascii="Calibri" w:hAnsi="Calibri" w:cs="Calibri"/>
        </w:rPr>
      </w:pPr>
      <w:r w:rsidRPr="004D1771">
        <w:rPr>
          <w:rFonts w:ascii="Calibri" w:hAnsi="Calibri" w:cs="Calibri"/>
        </w:rPr>
        <w:t>PRIJAVA ZA DODJELU STUDENTSKE STIPENDIJE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254"/>
        <w:gridCol w:w="1843"/>
        <w:gridCol w:w="1134"/>
        <w:gridCol w:w="2835"/>
      </w:tblGrid>
      <w:tr w:rsidR="00DB51CF" w:rsidRPr="004D1771" w:rsidTr="00A76167">
        <w:trPr>
          <w:trHeight w:val="571"/>
        </w:trPr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4"/>
          </w:tcPr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Ime i prezime studenta</w:t>
            </w:r>
          </w:p>
          <w:p w:rsidR="00DB51CF" w:rsidRPr="004D1771" w:rsidRDefault="00DB51CF" w:rsidP="006F537E">
            <w:pPr>
              <w:rPr>
                <w:rFonts w:ascii="Calibri" w:hAnsi="Calibri" w:cs="Calibri"/>
              </w:rPr>
            </w:pPr>
          </w:p>
          <w:p w:rsidR="00DB51CF" w:rsidRPr="004D1771" w:rsidRDefault="00DB51CF" w:rsidP="006F537E">
            <w:pPr>
              <w:rPr>
                <w:rFonts w:ascii="Calibri" w:hAnsi="Calibri" w:cs="Calibri"/>
              </w:rPr>
            </w:pPr>
          </w:p>
        </w:tc>
      </w:tr>
      <w:tr w:rsidR="00DB51CF" w:rsidRPr="004D1771" w:rsidTr="00A76167">
        <w:trPr>
          <w:trHeight w:val="576"/>
        </w:trPr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Državljanstvo</w:t>
            </w:r>
          </w:p>
          <w:p w:rsidR="00DB51CF" w:rsidRPr="004D1771" w:rsidRDefault="00DB51CF" w:rsidP="006F537E">
            <w:pPr>
              <w:rPr>
                <w:rFonts w:ascii="Calibri" w:hAnsi="Calibri" w:cs="Calibri"/>
                <w:b/>
              </w:rPr>
            </w:pPr>
          </w:p>
          <w:p w:rsidR="00DB51CF" w:rsidRPr="004D1771" w:rsidRDefault="00DB51CF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Datum i mjesto rođenja</w:t>
            </w:r>
          </w:p>
          <w:p w:rsidR="00DB51CF" w:rsidRPr="004D1771" w:rsidRDefault="00DB51CF" w:rsidP="006F537E">
            <w:pPr>
              <w:rPr>
                <w:rFonts w:ascii="Calibri" w:hAnsi="Calibri" w:cs="Calibri"/>
                <w:b/>
              </w:rPr>
            </w:pPr>
          </w:p>
          <w:p w:rsidR="00DB51CF" w:rsidRPr="004D1771" w:rsidRDefault="00DB51CF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</w:t>
            </w: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B51CF" w:rsidRPr="004D1771" w:rsidTr="00F072BB"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stanovanja–prebivalište</w:t>
            </w: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Broj telefona i mobitela</w:t>
            </w: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e-mail</w:t>
            </w: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B51CF" w:rsidRPr="004D1771" w:rsidTr="00F072BB"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4"/>
          </w:tcPr>
          <w:p w:rsidR="00DB51CF" w:rsidRPr="004D1771" w:rsidRDefault="00DB51CF" w:rsidP="00312E90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 u mjestu studiranja</w:t>
            </w: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B51CF" w:rsidRPr="004D1771" w:rsidTr="00EC11FD"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4.</w:t>
            </w:r>
          </w:p>
        </w:tc>
        <w:tc>
          <w:tcPr>
            <w:tcW w:w="6097" w:type="dxa"/>
            <w:gridSpan w:val="2"/>
          </w:tcPr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Naziv fakulteta</w:t>
            </w:r>
          </w:p>
          <w:p w:rsidR="00DB51CF" w:rsidRPr="004D1771" w:rsidRDefault="00DB51CF" w:rsidP="00F072BB">
            <w:pPr>
              <w:jc w:val="both"/>
              <w:rPr>
                <w:rFonts w:ascii="Calibri" w:hAnsi="Calibri" w:cs="Calibri"/>
                <w:b/>
              </w:rPr>
            </w:pPr>
          </w:p>
          <w:p w:rsidR="00DB51CF" w:rsidRPr="004D1771" w:rsidRDefault="00DB51CF" w:rsidP="00F072B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gridSpan w:val="2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Godina upisa fakulteta</w:t>
            </w: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B51CF" w:rsidRPr="004D1771" w:rsidTr="00A76167">
        <w:trPr>
          <w:trHeight w:val="492"/>
        </w:trPr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4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Smjer</w:t>
            </w: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B51CF" w:rsidRPr="004D1771" w:rsidTr="00F072BB"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6.</w:t>
            </w:r>
          </w:p>
        </w:tc>
        <w:tc>
          <w:tcPr>
            <w:tcW w:w="10066" w:type="dxa"/>
            <w:gridSpan w:val="4"/>
          </w:tcPr>
          <w:p w:rsidR="00DB51CF" w:rsidRPr="004D1771" w:rsidRDefault="00DB51CF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>
              <w:rPr>
                <w:noProof/>
              </w:rPr>
              <w:pict>
                <v:rect id="Rectangle 2" o:spid="_x0000_s1028" style="position:absolute;margin-left:156.4pt;margin-top:2.25pt;width:39.75pt;height:2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hGaatt0AAAAIAQAADwAAAAAAAAAAAAAAAAB4BAAAZHJzL2Rvd25yZXYueG1s&#10;UEsFBgAAAAAEAAQA8wAAAIIFAAAAAA==&#10;"/>
              </w:pict>
            </w:r>
            <w:r>
              <w:rPr>
                <w:rFonts w:ascii="Calibri" w:hAnsi="Calibri" w:cs="Calibri"/>
              </w:rPr>
              <w:t>U ak. god. 2024./2025</w:t>
            </w:r>
            <w:r w:rsidRPr="004D1771">
              <w:rPr>
                <w:rFonts w:ascii="Calibri" w:hAnsi="Calibri" w:cs="Calibri"/>
              </w:rPr>
              <w:t xml:space="preserve">. upisan u </w:t>
            </w:r>
            <w:r w:rsidRPr="004D1771">
              <w:rPr>
                <w:rFonts w:ascii="Calibri" w:hAnsi="Calibri" w:cs="Calibri"/>
              </w:rPr>
              <w:tab/>
              <w:t xml:space="preserve">godinu </w:t>
            </w:r>
            <w:r w:rsidRPr="004D1771">
              <w:rPr>
                <w:rFonts w:ascii="Calibri" w:hAnsi="Calibri" w:cs="Calibri"/>
                <w:i/>
              </w:rPr>
              <w:t xml:space="preserve">(te navesti radi li se o preddiplomskom,                  </w:t>
            </w:r>
          </w:p>
          <w:p w:rsidR="00DB51CF" w:rsidRPr="004D1771" w:rsidRDefault="00DB51CF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i/>
              </w:rPr>
              <w:t xml:space="preserve">                                                                          diplomskom,  stručnom, spec.struč. ili integriranom studiju)</w:t>
            </w:r>
          </w:p>
          <w:p w:rsidR="00DB51CF" w:rsidRPr="004D1771" w:rsidRDefault="00DB51CF" w:rsidP="00F072BB">
            <w:pPr>
              <w:tabs>
                <w:tab w:val="left" w:pos="4050"/>
              </w:tabs>
              <w:rPr>
                <w:rFonts w:ascii="Calibri" w:hAnsi="Calibri" w:cs="Calibri"/>
                <w:b/>
              </w:rPr>
            </w:pP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B51CF" w:rsidRPr="004D1771" w:rsidTr="004C5351"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7.</w:t>
            </w:r>
          </w:p>
        </w:tc>
        <w:tc>
          <w:tcPr>
            <w:tcW w:w="10066" w:type="dxa"/>
            <w:gridSpan w:val="4"/>
          </w:tcPr>
          <w:p w:rsidR="00DB51CF" w:rsidRPr="004D1771" w:rsidRDefault="00DB51CF" w:rsidP="00EC11FD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IBAN računa studenta i naziv banke</w:t>
            </w:r>
          </w:p>
          <w:p w:rsidR="00DB51CF" w:rsidRPr="004D1771" w:rsidRDefault="00DB51CF" w:rsidP="00EC11FD">
            <w:pPr>
              <w:jc w:val="both"/>
              <w:rPr>
                <w:rFonts w:ascii="Calibri" w:hAnsi="Calibri" w:cs="Calibri"/>
                <w:b/>
              </w:rPr>
            </w:pP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B51CF" w:rsidRPr="004D1771" w:rsidTr="00A76167">
        <w:trPr>
          <w:trHeight w:val="957"/>
        </w:trPr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8.</w:t>
            </w:r>
          </w:p>
        </w:tc>
        <w:tc>
          <w:tcPr>
            <w:tcW w:w="4254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Ime i  prezime roditelja koji će supotpisati Ugovor o stipendiranju</w:t>
            </w: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  <w:p w:rsidR="00DB51CF" w:rsidRPr="004D1771" w:rsidRDefault="00DB51CF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 roditelja</w:t>
            </w:r>
          </w:p>
        </w:tc>
      </w:tr>
      <w:tr w:rsidR="00DB51CF" w:rsidRPr="004D1771" w:rsidTr="00A76167">
        <w:trPr>
          <w:trHeight w:val="1746"/>
        </w:trPr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4D1771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4"/>
          </w:tcPr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Da li je student ostvarivao </w:t>
            </w:r>
            <w:r>
              <w:rPr>
                <w:rFonts w:ascii="Calibri" w:hAnsi="Calibri" w:cs="Calibri"/>
              </w:rPr>
              <w:t>pravo na stipendiju Općine Jasenovac</w:t>
            </w:r>
            <w:r w:rsidRPr="004D1771">
              <w:rPr>
                <w:rFonts w:ascii="Calibri" w:hAnsi="Calibri" w:cs="Calibri"/>
              </w:rPr>
              <w:t xml:space="preserve">?  </w:t>
            </w:r>
          </w:p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</w:p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   DA    /    NE     (zaokružiti)</w:t>
            </w:r>
          </w:p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U akademskim godina</w:t>
            </w:r>
            <w:r>
              <w:rPr>
                <w:rFonts w:ascii="Calibri" w:hAnsi="Calibri" w:cs="Calibri"/>
              </w:rPr>
              <w:t>ma (zaokružiti):  2019./2020.,  2020./2021</w:t>
            </w:r>
            <w:r w:rsidRPr="004D1771">
              <w:rPr>
                <w:rFonts w:ascii="Calibri" w:hAnsi="Calibri" w:cs="Calibri"/>
              </w:rPr>
              <w:t xml:space="preserve">.,   </w:t>
            </w:r>
            <w:r>
              <w:rPr>
                <w:rFonts w:ascii="Calibri" w:hAnsi="Calibri" w:cs="Calibri"/>
              </w:rPr>
              <w:t>2021./2022.,   2022./2023., 2023./2024.</w:t>
            </w:r>
          </w:p>
          <w:p w:rsidR="00DB51CF" w:rsidRPr="004D1771" w:rsidRDefault="00DB51CF" w:rsidP="004C3965">
            <w:pPr>
              <w:rPr>
                <w:rFonts w:ascii="Calibri" w:hAnsi="Calibri" w:cs="Calibri"/>
              </w:rPr>
            </w:pPr>
          </w:p>
        </w:tc>
      </w:tr>
      <w:tr w:rsidR="00DB51CF" w:rsidRPr="004D1771" w:rsidTr="00A76167">
        <w:trPr>
          <w:trHeight w:val="231"/>
        </w:trPr>
        <w:tc>
          <w:tcPr>
            <w:tcW w:w="532" w:type="dxa"/>
          </w:tcPr>
          <w:p w:rsidR="00DB51CF" w:rsidRPr="004D1771" w:rsidRDefault="00DB51CF" w:rsidP="004C3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0066" w:type="dxa"/>
            <w:gridSpan w:val="4"/>
          </w:tcPr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Student iz o</w:t>
            </w:r>
            <w:r>
              <w:rPr>
                <w:rFonts w:ascii="Calibri" w:hAnsi="Calibri" w:cs="Calibri"/>
              </w:rPr>
              <w:t xml:space="preserve">bitelji u kojoj živi još dvoje ili više djece do 18. godine života i djece koja se nalaze na redovnom školovanju u srednjoj školi ili visokom učilištu?  DA / NE ( zaokružiti i obavezno priložiti preslik rodnih listova, potvrde o redovnom školovanju) </w:t>
            </w:r>
          </w:p>
        </w:tc>
      </w:tr>
    </w:tbl>
    <w:p w:rsidR="00DB51CF" w:rsidRPr="004D1771" w:rsidRDefault="00DB51CF" w:rsidP="00E13E49">
      <w:pPr>
        <w:jc w:val="both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Navedeni podaci daju se pod materijalnom i kaznenom odgovornošću.</w:t>
      </w:r>
    </w:p>
    <w:p w:rsidR="00DB51CF" w:rsidRPr="004D1771" w:rsidRDefault="00DB51CF">
      <w:pPr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2660"/>
        <w:gridCol w:w="283"/>
        <w:gridCol w:w="2977"/>
      </w:tblGrid>
      <w:tr w:rsidR="00DB51CF" w:rsidRPr="004D1771" w:rsidTr="00F072BB">
        <w:tc>
          <w:tcPr>
            <w:tcW w:w="2660" w:type="dxa"/>
          </w:tcPr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Jasenovcu,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DB51CF" w:rsidRPr="004D1771" w:rsidRDefault="00DB51CF" w:rsidP="00F072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2025.</w:t>
            </w:r>
          </w:p>
        </w:tc>
      </w:tr>
    </w:tbl>
    <w:p w:rsidR="00DB51CF" w:rsidRPr="004D1771" w:rsidRDefault="00DB51CF">
      <w:pPr>
        <w:jc w:val="both"/>
        <w:rPr>
          <w:rFonts w:ascii="Calibri" w:hAnsi="Calibri" w:cs="Calibri"/>
        </w:rPr>
      </w:pPr>
    </w:p>
    <w:p w:rsidR="00DB51CF" w:rsidRPr="004D1771" w:rsidRDefault="00DB51CF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</w:t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  <w:t xml:space="preserve">     POTPIS STUDENTA</w:t>
      </w:r>
    </w:p>
    <w:p w:rsidR="00DB51CF" w:rsidRPr="004D1771" w:rsidRDefault="00DB51C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_______________________                          </w:t>
      </w:r>
    </w:p>
    <w:p w:rsidR="00DB51CF" w:rsidRPr="004D1771" w:rsidRDefault="00DB51C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B51CF" w:rsidRPr="004D1771" w:rsidRDefault="00DB51CF" w:rsidP="00FF5FB7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Uz Prijavu za dodjelu studentske stipendije prilažem sljedeće dokumente :</w:t>
      </w:r>
    </w:p>
    <w:p w:rsidR="00DB51CF" w:rsidRDefault="00DB51CF" w:rsidP="00C72FE0">
      <w:pPr>
        <w:pStyle w:val="BodyText"/>
        <w:rPr>
          <w:rFonts w:ascii="Calibri" w:hAnsi="Calibri" w:cs="Calibri"/>
        </w:rPr>
      </w:pP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potvrda fakulteta o upisu na fakultet za studente 1. godine studija, odnosno, potvrda o upisu u višu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godinu studija za studente viših godina studija &lt;izvornik),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presliku indeksa, potvrdu o tijeku studiranja ili drugi odgovarajući dokument iz kog je vidljiv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tijek studiranja odnosno redovan upis u višu godinu,</w:t>
      </w:r>
    </w:p>
    <w:p w:rsidR="00DB51CF" w:rsidRDefault="00DB51CF" w:rsidP="009A6BC3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uvjerenje o prebivalištu (izvornik)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preslik osobne iskaznice, 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izjava da se ostvaruje/ ostvaruje pravo na drugu stipendiju ili neku drugu vrstu potpore za školovanje   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(obrazac u prilogu ove Prijave),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preslik svjedodžbe o završetku srednjoškolskog obrazovanja za studente 1. godine studija (svjedodžba 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4. razreda), 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IBAN račun studenta –student mora biti vlasnik računa (preslik kartice, ugovora ili sl.)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za studente iz obitelji u kojoj živi još dvoje ili više djece do 18. godine života i djece koja se nalaze na redovnom školovanju u srednjoj školi ili visokom učilištu potrebno je priložiti preslike rodnih listova za svu djecu te ukoliko se radi o djetetu starijem od 18 godina potvrda o redovnom školovananju u srednjoj školi ili visokom učilištu.</w:t>
      </w:r>
    </w:p>
    <w:p w:rsidR="00DB51CF" w:rsidRDefault="00DB51CF" w:rsidP="006D6745">
      <w:pPr>
        <w:pStyle w:val="BodyText"/>
        <w:ind w:left="360"/>
        <w:rPr>
          <w:rFonts w:ascii="Calibri" w:hAnsi="Calibri" w:cs="Calibri"/>
        </w:rPr>
      </w:pPr>
    </w:p>
    <w:p w:rsidR="00DB51CF" w:rsidRPr="00335273" w:rsidRDefault="00DB51CF" w:rsidP="006D6745">
      <w:pPr>
        <w:pStyle w:val="BodyText"/>
        <w:ind w:left="360"/>
        <w:rPr>
          <w:rFonts w:ascii="Calibri" w:hAnsi="Calibri" w:cs="Calibri"/>
          <w:b/>
          <w:u w:val="single"/>
        </w:rPr>
      </w:pPr>
      <w:r w:rsidRPr="00335273">
        <w:rPr>
          <w:rFonts w:ascii="Calibri" w:hAnsi="Calibri" w:cs="Calibri"/>
          <w:b/>
          <w:u w:val="single"/>
        </w:rPr>
        <w:t>Iz dokumentacije priložene uz prijavu za dodjelu stipendije mora biti vidljivo koju je godinu studija student</w:t>
      </w:r>
      <w:r>
        <w:rPr>
          <w:rFonts w:ascii="Calibri" w:hAnsi="Calibri" w:cs="Calibri"/>
          <w:b/>
          <w:u w:val="single"/>
        </w:rPr>
        <w:t xml:space="preserve"> upisan u akademskoj godini 2024/2025</w:t>
      </w:r>
      <w:r w:rsidRPr="00335273">
        <w:rPr>
          <w:rFonts w:ascii="Calibri" w:hAnsi="Calibri" w:cs="Calibri"/>
          <w:b/>
          <w:u w:val="single"/>
        </w:rPr>
        <w:t xml:space="preserve">., te koju je godinu studija imao </w:t>
      </w:r>
      <w:r>
        <w:rPr>
          <w:rFonts w:ascii="Calibri" w:hAnsi="Calibri" w:cs="Calibri"/>
          <w:b/>
          <w:u w:val="single"/>
        </w:rPr>
        <w:t>upisanu u akademskoj godini 2023./2024</w:t>
      </w:r>
      <w:r w:rsidRPr="00335273">
        <w:rPr>
          <w:rFonts w:ascii="Calibri" w:hAnsi="Calibri" w:cs="Calibri"/>
          <w:b/>
          <w:u w:val="single"/>
        </w:rPr>
        <w:t>.</w:t>
      </w:r>
    </w:p>
    <w:p w:rsidR="00DB51CF" w:rsidRDefault="00DB51CF">
      <w:pPr>
        <w:jc w:val="both"/>
        <w:rPr>
          <w:rFonts w:ascii="Calibri" w:hAnsi="Calibri" w:cs="Calibri"/>
        </w:rPr>
      </w:pPr>
    </w:p>
    <w:p w:rsidR="00DB51CF" w:rsidRDefault="00DB51CF">
      <w:pPr>
        <w:jc w:val="both"/>
        <w:rPr>
          <w:rFonts w:ascii="Calibri" w:hAnsi="Calibri" w:cs="Calibri"/>
        </w:rPr>
      </w:pPr>
      <w:r w:rsidRPr="000A3AF4">
        <w:rPr>
          <w:rFonts w:ascii="Calibri" w:hAnsi="Calibri" w:cs="Calibri"/>
          <w:b/>
        </w:rPr>
        <w:t xml:space="preserve">       Navedeni podatci daju se pod matrijalnom i kaznenom odgovornošću</w:t>
      </w:r>
      <w:r>
        <w:rPr>
          <w:rFonts w:ascii="Calibri" w:hAnsi="Calibri" w:cs="Calibri"/>
        </w:rPr>
        <w:t>.</w:t>
      </w:r>
    </w:p>
    <w:p w:rsidR="00DB51CF" w:rsidRDefault="00DB51CF">
      <w:pPr>
        <w:jc w:val="both"/>
        <w:rPr>
          <w:rFonts w:ascii="Calibri" w:hAnsi="Calibri" w:cs="Calibri"/>
        </w:rPr>
      </w:pPr>
    </w:p>
    <w:p w:rsidR="00DB51CF" w:rsidRDefault="00DB51CF">
      <w:pPr>
        <w:jc w:val="both"/>
        <w:rPr>
          <w:rFonts w:ascii="Calibri" w:hAnsi="Calibri" w:cs="Calibri"/>
          <w:b/>
        </w:rPr>
      </w:pPr>
      <w:r w:rsidRPr="00850141">
        <w:rPr>
          <w:rFonts w:ascii="Calibri" w:hAnsi="Calibri" w:cs="Calibri"/>
          <w:b/>
        </w:rPr>
        <w:t xml:space="preserve">       Pod kaznenom i materijalnom odgovornošću izjavljujem da ne primam nijednu stipendiju ili novčanu pomoć za školovanje, nisam upisao/la mirovanje studentskih prava niti sam ponovno upisao/la istu godinu studija.</w:t>
      </w:r>
    </w:p>
    <w:p w:rsidR="00DB51CF" w:rsidRPr="00850141" w:rsidRDefault="00DB51CF">
      <w:pPr>
        <w:jc w:val="both"/>
        <w:rPr>
          <w:rFonts w:ascii="Calibri" w:hAnsi="Calibri" w:cs="Calibri"/>
          <w:b/>
        </w:rPr>
      </w:pPr>
    </w:p>
    <w:p w:rsidR="00DB51CF" w:rsidRPr="004D1771" w:rsidRDefault="00DB51CF" w:rsidP="006A6DF2">
      <w:pPr>
        <w:pStyle w:val="BodyText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:rsidR="00DB51CF" w:rsidRPr="004D1771" w:rsidRDefault="00DB51CF" w:rsidP="006A6DF2">
      <w:pPr>
        <w:pStyle w:val="BodyText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:rsidR="00DB51CF" w:rsidRPr="004D1771" w:rsidRDefault="00DB51CF" w:rsidP="006A6DF2">
      <w:pPr>
        <w:pStyle w:val="BodyTex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Općina Jasenovac</w:t>
      </w:r>
      <w:r w:rsidRPr="004D1771">
        <w:rPr>
          <w:rFonts w:ascii="Calibri" w:hAnsi="Calibri" w:cs="Calibri"/>
          <w:i/>
          <w:sz w:val="20"/>
          <w:szCs w:val="20"/>
        </w:rPr>
        <w:t xml:space="preserve">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</w:t>
      </w:r>
      <w:r>
        <w:rPr>
          <w:rFonts w:ascii="Calibri" w:hAnsi="Calibri" w:cs="Calibri"/>
          <w:i/>
          <w:sz w:val="20"/>
          <w:szCs w:val="20"/>
        </w:rPr>
        <w:t>žbeni vjesnik“ 09/17).</w:t>
      </w:r>
    </w:p>
    <w:p w:rsidR="00DB51CF" w:rsidRPr="004D1771" w:rsidRDefault="00DB51CF" w:rsidP="006A6DF2">
      <w:pPr>
        <w:pStyle w:val="BodyText"/>
        <w:ind w:left="930"/>
        <w:rPr>
          <w:rFonts w:ascii="Calibri" w:hAnsi="Calibri" w:cs="Calibri"/>
          <w:b/>
          <w:i/>
        </w:rPr>
      </w:pPr>
    </w:p>
    <w:p w:rsidR="00DB51CF" w:rsidRPr="004D1771" w:rsidRDefault="00DB51CF">
      <w:pPr>
        <w:jc w:val="both"/>
        <w:rPr>
          <w:rFonts w:ascii="Calibri" w:hAnsi="Calibri" w:cs="Calibri"/>
        </w:rPr>
      </w:pPr>
    </w:p>
    <w:sectPr w:rsidR="00DB51CF" w:rsidRPr="004D1771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CF" w:rsidRDefault="00DB51CF">
      <w:r>
        <w:separator/>
      </w:r>
    </w:p>
  </w:endnote>
  <w:endnote w:type="continuationSeparator" w:id="0">
    <w:p w:rsidR="00DB51CF" w:rsidRDefault="00DB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CF" w:rsidRDefault="00DB51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1CF" w:rsidRDefault="00DB51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CF" w:rsidRDefault="00DB51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51CF" w:rsidRDefault="00DB51C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CF" w:rsidRPr="00116D09" w:rsidRDefault="00DB51CF">
    <w:pPr>
      <w:pStyle w:val="Footer"/>
      <w:rPr>
        <w:b/>
      </w:rPr>
    </w:pP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AutoShape 1" o:spid="_x0000_s2049" type="#_x0000_t13" style="position:absolute;margin-left:347.55pt;margin-top:7.15pt;width:76.9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</w:pict>
    </w:r>
    <w:r>
      <w:rPr>
        <w:b/>
      </w:rPr>
      <w:tab/>
      <w:t xml:space="preserve"> </w:t>
    </w:r>
    <w:r w:rsidRPr="00116D09">
      <w:rPr>
        <w:b/>
      </w:rPr>
      <w:t>POPIS DOKUMENTACIJE</w:t>
    </w:r>
    <w:r>
      <w:rPr>
        <w:b/>
      </w:rPr>
      <w:t xml:space="preserve">, OKRENUTI </w:t>
    </w:r>
  </w:p>
  <w:p w:rsidR="00DB51CF" w:rsidRDefault="00DB51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CF" w:rsidRDefault="00DB51CF">
      <w:r>
        <w:separator/>
      </w:r>
    </w:p>
  </w:footnote>
  <w:footnote w:type="continuationSeparator" w:id="0">
    <w:p w:rsidR="00DB51CF" w:rsidRDefault="00DB5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C535A4"/>
    <w:multiLevelType w:val="hybridMultilevel"/>
    <w:tmpl w:val="452070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38297E"/>
    <w:multiLevelType w:val="singleLevel"/>
    <w:tmpl w:val="1936832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F65"/>
    <w:rsid w:val="0000709D"/>
    <w:rsid w:val="00017DA6"/>
    <w:rsid w:val="000253BC"/>
    <w:rsid w:val="00027A94"/>
    <w:rsid w:val="00032A58"/>
    <w:rsid w:val="00037D90"/>
    <w:rsid w:val="00041BBA"/>
    <w:rsid w:val="00043335"/>
    <w:rsid w:val="000468AE"/>
    <w:rsid w:val="000671AB"/>
    <w:rsid w:val="000751F9"/>
    <w:rsid w:val="00076967"/>
    <w:rsid w:val="0008657E"/>
    <w:rsid w:val="00086763"/>
    <w:rsid w:val="00087FB2"/>
    <w:rsid w:val="000938A5"/>
    <w:rsid w:val="000A21A8"/>
    <w:rsid w:val="000A3AF4"/>
    <w:rsid w:val="000B238A"/>
    <w:rsid w:val="000C4EB0"/>
    <w:rsid w:val="000F280E"/>
    <w:rsid w:val="001034D7"/>
    <w:rsid w:val="00116D09"/>
    <w:rsid w:val="00122DD6"/>
    <w:rsid w:val="0012439E"/>
    <w:rsid w:val="001251E2"/>
    <w:rsid w:val="00127EC1"/>
    <w:rsid w:val="00144810"/>
    <w:rsid w:val="00151300"/>
    <w:rsid w:val="00160F4B"/>
    <w:rsid w:val="00174BFF"/>
    <w:rsid w:val="001964ED"/>
    <w:rsid w:val="001A27DC"/>
    <w:rsid w:val="001A3F65"/>
    <w:rsid w:val="001C6D87"/>
    <w:rsid w:val="001C7A24"/>
    <w:rsid w:val="002102FF"/>
    <w:rsid w:val="00251428"/>
    <w:rsid w:val="00285E36"/>
    <w:rsid w:val="00295C5B"/>
    <w:rsid w:val="002E37C0"/>
    <w:rsid w:val="002E3FF8"/>
    <w:rsid w:val="00312E90"/>
    <w:rsid w:val="00335273"/>
    <w:rsid w:val="00340105"/>
    <w:rsid w:val="00346A06"/>
    <w:rsid w:val="00363EC3"/>
    <w:rsid w:val="003810D8"/>
    <w:rsid w:val="003B7958"/>
    <w:rsid w:val="003D7D45"/>
    <w:rsid w:val="00405949"/>
    <w:rsid w:val="004325C0"/>
    <w:rsid w:val="00437ED6"/>
    <w:rsid w:val="0047497B"/>
    <w:rsid w:val="004972EB"/>
    <w:rsid w:val="004A04A6"/>
    <w:rsid w:val="004B43F1"/>
    <w:rsid w:val="004B5B8F"/>
    <w:rsid w:val="004C3965"/>
    <w:rsid w:val="004C5351"/>
    <w:rsid w:val="004C5FB3"/>
    <w:rsid w:val="004D1771"/>
    <w:rsid w:val="004D76DE"/>
    <w:rsid w:val="004E1581"/>
    <w:rsid w:val="004E43C6"/>
    <w:rsid w:val="00510A14"/>
    <w:rsid w:val="00512A45"/>
    <w:rsid w:val="00514651"/>
    <w:rsid w:val="005146B2"/>
    <w:rsid w:val="00525065"/>
    <w:rsid w:val="00531434"/>
    <w:rsid w:val="00547F02"/>
    <w:rsid w:val="00551A45"/>
    <w:rsid w:val="005701A1"/>
    <w:rsid w:val="0058238C"/>
    <w:rsid w:val="00584447"/>
    <w:rsid w:val="00597A1B"/>
    <w:rsid w:val="005B62EA"/>
    <w:rsid w:val="005C799E"/>
    <w:rsid w:val="005D6666"/>
    <w:rsid w:val="005E0E42"/>
    <w:rsid w:val="005E2126"/>
    <w:rsid w:val="005F17C7"/>
    <w:rsid w:val="0060120C"/>
    <w:rsid w:val="00634AD7"/>
    <w:rsid w:val="00654579"/>
    <w:rsid w:val="006643C0"/>
    <w:rsid w:val="006A6DF2"/>
    <w:rsid w:val="006B4569"/>
    <w:rsid w:val="006D6745"/>
    <w:rsid w:val="006E186E"/>
    <w:rsid w:val="006E3B93"/>
    <w:rsid w:val="006F07B4"/>
    <w:rsid w:val="006F0E50"/>
    <w:rsid w:val="006F537E"/>
    <w:rsid w:val="00717805"/>
    <w:rsid w:val="00724609"/>
    <w:rsid w:val="00745840"/>
    <w:rsid w:val="00746491"/>
    <w:rsid w:val="00750BB0"/>
    <w:rsid w:val="00762D5C"/>
    <w:rsid w:val="00774FE6"/>
    <w:rsid w:val="00782F59"/>
    <w:rsid w:val="0079134B"/>
    <w:rsid w:val="007B0994"/>
    <w:rsid w:val="007B5A23"/>
    <w:rsid w:val="007C5C94"/>
    <w:rsid w:val="007F5066"/>
    <w:rsid w:val="00804F17"/>
    <w:rsid w:val="008110A2"/>
    <w:rsid w:val="0081650B"/>
    <w:rsid w:val="0081690F"/>
    <w:rsid w:val="00827660"/>
    <w:rsid w:val="00832E55"/>
    <w:rsid w:val="008341A3"/>
    <w:rsid w:val="00847825"/>
    <w:rsid w:val="00850141"/>
    <w:rsid w:val="00850687"/>
    <w:rsid w:val="00851981"/>
    <w:rsid w:val="00852006"/>
    <w:rsid w:val="00872E11"/>
    <w:rsid w:val="00875F9A"/>
    <w:rsid w:val="008872C4"/>
    <w:rsid w:val="0089033F"/>
    <w:rsid w:val="008953BD"/>
    <w:rsid w:val="00895C05"/>
    <w:rsid w:val="008B1543"/>
    <w:rsid w:val="008C651A"/>
    <w:rsid w:val="008E1537"/>
    <w:rsid w:val="008E3F43"/>
    <w:rsid w:val="00906337"/>
    <w:rsid w:val="00910C8A"/>
    <w:rsid w:val="009117EB"/>
    <w:rsid w:val="009131CE"/>
    <w:rsid w:val="00921591"/>
    <w:rsid w:val="009322A7"/>
    <w:rsid w:val="009463A5"/>
    <w:rsid w:val="009745F3"/>
    <w:rsid w:val="00991184"/>
    <w:rsid w:val="00991B86"/>
    <w:rsid w:val="009A6BC3"/>
    <w:rsid w:val="009C6A01"/>
    <w:rsid w:val="009D6DD8"/>
    <w:rsid w:val="009E2FA7"/>
    <w:rsid w:val="00A114FC"/>
    <w:rsid w:val="00A23EB3"/>
    <w:rsid w:val="00A31F65"/>
    <w:rsid w:val="00A5003E"/>
    <w:rsid w:val="00A7347B"/>
    <w:rsid w:val="00A76167"/>
    <w:rsid w:val="00A85FE9"/>
    <w:rsid w:val="00AA037A"/>
    <w:rsid w:val="00AB51DB"/>
    <w:rsid w:val="00AC1355"/>
    <w:rsid w:val="00B07B06"/>
    <w:rsid w:val="00B2614C"/>
    <w:rsid w:val="00B406D2"/>
    <w:rsid w:val="00B64A97"/>
    <w:rsid w:val="00B82A37"/>
    <w:rsid w:val="00BA032A"/>
    <w:rsid w:val="00BA7C1A"/>
    <w:rsid w:val="00BB4F85"/>
    <w:rsid w:val="00BB7072"/>
    <w:rsid w:val="00BB7A63"/>
    <w:rsid w:val="00BC6DD1"/>
    <w:rsid w:val="00BE25B3"/>
    <w:rsid w:val="00BE305B"/>
    <w:rsid w:val="00BE6E36"/>
    <w:rsid w:val="00C02EED"/>
    <w:rsid w:val="00C518F6"/>
    <w:rsid w:val="00C64B17"/>
    <w:rsid w:val="00C72FE0"/>
    <w:rsid w:val="00C852F8"/>
    <w:rsid w:val="00C9756F"/>
    <w:rsid w:val="00CA4DBA"/>
    <w:rsid w:val="00CC112F"/>
    <w:rsid w:val="00CC3F86"/>
    <w:rsid w:val="00CD0198"/>
    <w:rsid w:val="00CD2EBA"/>
    <w:rsid w:val="00CE0632"/>
    <w:rsid w:val="00CE4BCE"/>
    <w:rsid w:val="00CF694E"/>
    <w:rsid w:val="00D14DA7"/>
    <w:rsid w:val="00D1793E"/>
    <w:rsid w:val="00D347FE"/>
    <w:rsid w:val="00D439C4"/>
    <w:rsid w:val="00D56832"/>
    <w:rsid w:val="00D7413B"/>
    <w:rsid w:val="00DA0337"/>
    <w:rsid w:val="00DA6B23"/>
    <w:rsid w:val="00DB0374"/>
    <w:rsid w:val="00DB51CF"/>
    <w:rsid w:val="00DB63AA"/>
    <w:rsid w:val="00DF1BB1"/>
    <w:rsid w:val="00E00473"/>
    <w:rsid w:val="00E0712C"/>
    <w:rsid w:val="00E13E49"/>
    <w:rsid w:val="00E315CD"/>
    <w:rsid w:val="00E40093"/>
    <w:rsid w:val="00E427E7"/>
    <w:rsid w:val="00E45233"/>
    <w:rsid w:val="00E66CED"/>
    <w:rsid w:val="00E75F9C"/>
    <w:rsid w:val="00E843E5"/>
    <w:rsid w:val="00E8689E"/>
    <w:rsid w:val="00EB1F05"/>
    <w:rsid w:val="00EC11FD"/>
    <w:rsid w:val="00ED3F30"/>
    <w:rsid w:val="00EE1BEF"/>
    <w:rsid w:val="00EE6711"/>
    <w:rsid w:val="00F029C8"/>
    <w:rsid w:val="00F072BB"/>
    <w:rsid w:val="00F0767F"/>
    <w:rsid w:val="00F1065A"/>
    <w:rsid w:val="00F16FED"/>
    <w:rsid w:val="00F17D7C"/>
    <w:rsid w:val="00F20E9F"/>
    <w:rsid w:val="00F21B49"/>
    <w:rsid w:val="00F318E2"/>
    <w:rsid w:val="00F51256"/>
    <w:rsid w:val="00F5157F"/>
    <w:rsid w:val="00F55E22"/>
    <w:rsid w:val="00F60F21"/>
    <w:rsid w:val="00F61350"/>
    <w:rsid w:val="00F726B6"/>
    <w:rsid w:val="00F74178"/>
    <w:rsid w:val="00F81C7A"/>
    <w:rsid w:val="00FA22BB"/>
    <w:rsid w:val="00FC1A4B"/>
    <w:rsid w:val="00FC60E2"/>
    <w:rsid w:val="00FC641F"/>
    <w:rsid w:val="00FC72B5"/>
    <w:rsid w:val="00FC7C7A"/>
    <w:rsid w:val="00FD02ED"/>
    <w:rsid w:val="00FE584B"/>
    <w:rsid w:val="00FF5174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4F8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4F85"/>
    <w:pPr>
      <w:keepNext/>
      <w:ind w:left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4F8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4F85"/>
    <w:pPr>
      <w:keepNext/>
      <w:ind w:left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4F85"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B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3B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3B9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3B9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3B93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BB4F8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E3B9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B4F85"/>
    <w:pPr>
      <w:ind w:left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E3B93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B4F8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3B9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4F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D0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B4F8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D09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16D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6D09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4C3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645</Words>
  <Characters>3678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dc:description/>
  <cp:lastModifiedBy>Korisnik</cp:lastModifiedBy>
  <cp:revision>2</cp:revision>
  <cp:lastPrinted>2017-09-26T11:46:00Z</cp:lastPrinted>
  <dcterms:created xsi:type="dcterms:W3CDTF">2025-01-17T10:51:00Z</dcterms:created>
  <dcterms:modified xsi:type="dcterms:W3CDTF">2025-01-17T10:51:00Z</dcterms:modified>
</cp:coreProperties>
</file>